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DFC" w:rsidRDefault="00605DFC">
      <w:r>
        <w:t xml:space="preserve">North Midway Badminton League- Under 16- </w:t>
      </w:r>
      <w:smartTag w:uri="urn:schemas-microsoft-com:office:smarttags" w:element="place">
        <w:r>
          <w:t>Sheffield</w:t>
        </w:r>
      </w:smartTag>
      <w:r>
        <w:t>.</w:t>
      </w:r>
    </w:p>
    <w:p w:rsidR="00605DFC" w:rsidRDefault="00605DFC">
      <w:r>
        <w:t>16</w:t>
      </w:r>
      <w:r w:rsidRPr="006F3B0A">
        <w:rPr>
          <w:vertAlign w:val="superscript"/>
        </w:rPr>
        <w:t>th</w:t>
      </w:r>
      <w:r>
        <w:t xml:space="preserve"> February 2014 -2</w:t>
      </w:r>
      <w:r w:rsidRPr="006F3B0A">
        <w:rPr>
          <w:vertAlign w:val="superscript"/>
        </w:rPr>
        <w:t>nd</w:t>
      </w:r>
      <w:r>
        <w:t xml:space="preserve"> leg.</w:t>
      </w:r>
    </w:p>
    <w:p w:rsidR="00605DFC" w:rsidRDefault="00605DFC">
      <w:r>
        <w:t xml:space="preserve">Team- </w:t>
      </w:r>
      <w:r>
        <w:tab/>
        <w:t>Boys: Ashraf Alam, Jonathan Elsdon, Ben Leslie and Matty Charteries.</w:t>
      </w:r>
    </w:p>
    <w:p w:rsidR="00605DFC" w:rsidRDefault="00605DFC">
      <w:r>
        <w:tab/>
        <w:t>Girls: Sarah Wilson, Ellie Roberts, Beth Railton and Lexie Howard.</w:t>
      </w:r>
    </w:p>
    <w:p w:rsidR="00605DFC" w:rsidRDefault="00605DFC">
      <w:r>
        <w:t>After the first leg in October 2013 Northumberland were in 9</w:t>
      </w:r>
      <w:r w:rsidRPr="00761708">
        <w:rPr>
          <w:vertAlign w:val="superscript"/>
        </w:rPr>
        <w:t>th</w:t>
      </w:r>
      <w:r>
        <w:t xml:space="preserve"> (Last) position.</w:t>
      </w:r>
    </w:p>
    <w:p w:rsidR="00605DFC" w:rsidRDefault="00605DFC">
      <w:r>
        <w:t xml:space="preserve">It is very pleasing to write that after a brilliant team effort Northumberland finished the day’s performance in 2nd position- only losing to </w:t>
      </w:r>
      <w:smartTag w:uri="urn:schemas-microsoft-com:office:smarttags" w:element="place">
        <w:r>
          <w:t>Yorkshire</w:t>
        </w:r>
      </w:smartTag>
      <w:r>
        <w:t xml:space="preserve"> 1. The overall final position saw us in 4th. </w:t>
      </w:r>
    </w:p>
    <w:p w:rsidR="00605DFC" w:rsidRPr="002E0C0C" w:rsidRDefault="00605DFC">
      <w:pPr>
        <w:rPr>
          <w:b/>
        </w:rPr>
      </w:pPr>
      <w:r w:rsidRPr="002E0C0C">
        <w:rPr>
          <w:b/>
        </w:rPr>
        <w:t xml:space="preserve">Northumberland V </w:t>
      </w:r>
      <w:smartTag w:uri="urn:schemas-microsoft-com:office:smarttags" w:element="place">
        <w:r w:rsidRPr="002E0C0C">
          <w:rPr>
            <w:b/>
          </w:rPr>
          <w:t>Yorkshire</w:t>
        </w:r>
      </w:smartTag>
      <w:r w:rsidRPr="002E0C0C">
        <w:rPr>
          <w:b/>
        </w:rPr>
        <w:t xml:space="preserve"> 1</w:t>
      </w:r>
    </w:p>
    <w:p w:rsidR="00605DFC" w:rsidRPr="002E0C0C" w:rsidRDefault="00605DFC">
      <w:pPr>
        <w:rPr>
          <w:b/>
        </w:rPr>
      </w:pPr>
      <w:r w:rsidRPr="002E0C0C">
        <w:rPr>
          <w:b/>
        </w:rPr>
        <w:t>Boys Singles</w:t>
      </w:r>
    </w:p>
    <w:p w:rsidR="00605DFC" w:rsidRDefault="00605DFC">
      <w:r>
        <w:t>Ashraf Alam</w:t>
      </w:r>
      <w:r>
        <w:tab/>
      </w:r>
      <w:r>
        <w:tab/>
        <w:t>Brannon Lee Chong</w:t>
      </w:r>
      <w:r>
        <w:tab/>
      </w:r>
      <w:r>
        <w:tab/>
        <w:t>16</w:t>
      </w:r>
      <w:r>
        <w:tab/>
        <w:t>21</w:t>
      </w:r>
      <w:r>
        <w:tab/>
        <w:t>Y</w:t>
      </w:r>
    </w:p>
    <w:p w:rsidR="00605DFC" w:rsidRDefault="00605DFC">
      <w:r>
        <w:t>Jonathan Elsdon</w:t>
      </w:r>
      <w:r>
        <w:tab/>
        <w:t>Conor Fearnley</w:t>
      </w:r>
      <w:r>
        <w:tab/>
      </w:r>
      <w:r>
        <w:tab/>
      </w:r>
      <w:r>
        <w:tab/>
        <w:t>21</w:t>
      </w:r>
      <w:r>
        <w:tab/>
        <w:t>19</w:t>
      </w:r>
      <w:r>
        <w:tab/>
        <w:t>N</w:t>
      </w:r>
    </w:p>
    <w:p w:rsidR="00605DFC" w:rsidRPr="002E0C0C" w:rsidRDefault="00605DFC">
      <w:pPr>
        <w:rPr>
          <w:b/>
        </w:rPr>
      </w:pPr>
      <w:r w:rsidRPr="002E0C0C">
        <w:rPr>
          <w:b/>
        </w:rPr>
        <w:t>Girls Singles</w:t>
      </w:r>
      <w:r w:rsidRPr="002E0C0C">
        <w:rPr>
          <w:b/>
        </w:rPr>
        <w:tab/>
      </w:r>
    </w:p>
    <w:p w:rsidR="00605DFC" w:rsidRDefault="00605DFC">
      <w:r>
        <w:t>Sarah Wilson</w:t>
      </w:r>
      <w:r>
        <w:tab/>
      </w:r>
      <w:r>
        <w:tab/>
        <w:t>Catriona Clegg</w:t>
      </w:r>
      <w:r>
        <w:tab/>
      </w:r>
      <w:r>
        <w:tab/>
      </w:r>
      <w:r>
        <w:tab/>
        <w:t>17</w:t>
      </w:r>
      <w:r>
        <w:tab/>
        <w:t>21</w:t>
      </w:r>
      <w:r>
        <w:tab/>
        <w:t>Y</w:t>
      </w:r>
    </w:p>
    <w:p w:rsidR="00605DFC" w:rsidRDefault="00605DFC">
      <w:r>
        <w:t>Ellie Roberts</w:t>
      </w:r>
      <w:r>
        <w:tab/>
      </w:r>
      <w:r>
        <w:tab/>
        <w:t>Abby Cassells Smith</w:t>
      </w:r>
      <w:r>
        <w:tab/>
      </w:r>
      <w:r>
        <w:tab/>
        <w:t>11</w:t>
      </w:r>
      <w:r>
        <w:tab/>
        <w:t>21</w:t>
      </w:r>
      <w:r>
        <w:tab/>
        <w:t>Y</w:t>
      </w:r>
    </w:p>
    <w:p w:rsidR="00605DFC" w:rsidRPr="002E0C0C" w:rsidRDefault="00605DFC">
      <w:pPr>
        <w:rPr>
          <w:b/>
        </w:rPr>
      </w:pPr>
      <w:r w:rsidRPr="002E0C0C">
        <w:rPr>
          <w:b/>
        </w:rPr>
        <w:t>Boys Doubles</w:t>
      </w:r>
      <w:r w:rsidRPr="002E0C0C">
        <w:rPr>
          <w:b/>
        </w:rPr>
        <w:tab/>
      </w:r>
    </w:p>
    <w:p w:rsidR="00605DFC" w:rsidRDefault="00605DFC">
      <w:r>
        <w:t>Ashraf/Jonathan</w:t>
      </w:r>
      <w:r>
        <w:tab/>
        <w:t>Fisher/Jones</w:t>
      </w:r>
      <w:r>
        <w:tab/>
      </w:r>
      <w:r>
        <w:tab/>
      </w:r>
      <w:r>
        <w:tab/>
        <w:t>13</w:t>
      </w:r>
      <w:r>
        <w:tab/>
        <w:t>21</w:t>
      </w:r>
      <w:r>
        <w:tab/>
        <w:t>Y</w:t>
      </w:r>
    </w:p>
    <w:p w:rsidR="00605DFC" w:rsidRDefault="00605DFC">
      <w:r>
        <w:t>Ben/ Matty</w:t>
      </w:r>
      <w:r>
        <w:tab/>
      </w:r>
      <w:r>
        <w:tab/>
        <w:t>Fearnley/Chong</w:t>
      </w:r>
      <w:r>
        <w:tab/>
      </w:r>
      <w:r>
        <w:tab/>
      </w:r>
      <w:r>
        <w:tab/>
        <w:t>12</w:t>
      </w:r>
      <w:r>
        <w:tab/>
        <w:t>21</w:t>
      </w:r>
      <w:r>
        <w:tab/>
        <w:t>Y</w:t>
      </w:r>
    </w:p>
    <w:p w:rsidR="00605DFC" w:rsidRPr="00971EF9" w:rsidRDefault="00605DFC">
      <w:pPr>
        <w:rPr>
          <w:b/>
          <w:lang w:val="fr-FR"/>
        </w:rPr>
      </w:pPr>
      <w:r w:rsidRPr="00971EF9">
        <w:rPr>
          <w:b/>
          <w:lang w:val="fr-FR"/>
        </w:rPr>
        <w:t>Girls Doubles</w:t>
      </w:r>
    </w:p>
    <w:p w:rsidR="00605DFC" w:rsidRPr="00971EF9" w:rsidRDefault="00605DFC">
      <w:pPr>
        <w:rPr>
          <w:lang w:val="fr-FR"/>
        </w:rPr>
      </w:pPr>
      <w:r w:rsidRPr="00971EF9">
        <w:rPr>
          <w:lang w:val="fr-FR"/>
        </w:rPr>
        <w:t>Sarah/ Ellie</w:t>
      </w:r>
      <w:r w:rsidRPr="00971EF9">
        <w:rPr>
          <w:lang w:val="fr-FR"/>
        </w:rPr>
        <w:tab/>
      </w:r>
      <w:r w:rsidRPr="00971EF9">
        <w:rPr>
          <w:lang w:val="fr-FR"/>
        </w:rPr>
        <w:tab/>
        <w:t>Clegg/Jones</w:t>
      </w:r>
      <w:r w:rsidRPr="00971EF9">
        <w:rPr>
          <w:lang w:val="fr-FR"/>
        </w:rPr>
        <w:tab/>
      </w:r>
      <w:r w:rsidRPr="00971EF9">
        <w:rPr>
          <w:lang w:val="fr-FR"/>
        </w:rPr>
        <w:tab/>
      </w:r>
      <w:r w:rsidRPr="00971EF9">
        <w:rPr>
          <w:lang w:val="fr-FR"/>
        </w:rPr>
        <w:tab/>
        <w:t>7</w:t>
      </w:r>
      <w:r w:rsidRPr="00971EF9">
        <w:rPr>
          <w:lang w:val="fr-FR"/>
        </w:rPr>
        <w:tab/>
        <w:t>21</w:t>
      </w:r>
      <w:r w:rsidRPr="00971EF9">
        <w:rPr>
          <w:lang w:val="fr-FR"/>
        </w:rPr>
        <w:tab/>
        <w:t>Y</w:t>
      </w:r>
    </w:p>
    <w:p w:rsidR="00605DFC" w:rsidRDefault="00605DFC">
      <w:r>
        <w:t>Beth/Lexie</w:t>
      </w:r>
      <w:r>
        <w:tab/>
      </w:r>
      <w:r>
        <w:tab/>
        <w:t>Abby/Ameila</w:t>
      </w:r>
      <w:r>
        <w:tab/>
      </w:r>
      <w:r>
        <w:tab/>
      </w:r>
      <w:r>
        <w:tab/>
        <w:t>15</w:t>
      </w:r>
      <w:r>
        <w:tab/>
        <w:t>21</w:t>
      </w:r>
      <w:r>
        <w:tab/>
        <w:t>Y</w:t>
      </w:r>
    </w:p>
    <w:p w:rsidR="00605DFC" w:rsidRPr="002E0C0C" w:rsidRDefault="00605DFC">
      <w:pPr>
        <w:rPr>
          <w:b/>
        </w:rPr>
      </w:pPr>
      <w:r w:rsidRPr="002E0C0C">
        <w:rPr>
          <w:b/>
        </w:rPr>
        <w:t>Mixed Doubles</w:t>
      </w:r>
    </w:p>
    <w:p w:rsidR="00605DFC" w:rsidRDefault="00605DFC">
      <w:r w:rsidRPr="002E0C0C">
        <w:t>Ben/Beth</w:t>
      </w:r>
      <w:r w:rsidRPr="002E0C0C">
        <w:rPr>
          <w:b/>
        </w:rPr>
        <w:tab/>
      </w:r>
      <w:r>
        <w:tab/>
        <w:t>Kyle/Amy</w:t>
      </w:r>
      <w:r>
        <w:tab/>
      </w:r>
      <w:r>
        <w:tab/>
      </w:r>
      <w:r>
        <w:tab/>
        <w:t>18</w:t>
      </w:r>
      <w:r>
        <w:tab/>
        <w:t>21</w:t>
      </w:r>
      <w:r>
        <w:tab/>
        <w:t>Y</w:t>
      </w:r>
    </w:p>
    <w:p w:rsidR="00605DFC" w:rsidRDefault="00605DFC">
      <w:r>
        <w:t>Matty/Lexie</w:t>
      </w:r>
      <w:r>
        <w:tab/>
      </w:r>
      <w:r>
        <w:tab/>
        <w:t>Fisher/Walker</w:t>
      </w:r>
      <w:r>
        <w:tab/>
      </w:r>
      <w:r>
        <w:tab/>
      </w:r>
      <w:r>
        <w:tab/>
        <w:t>11</w:t>
      </w:r>
      <w:r>
        <w:tab/>
        <w:t>21</w:t>
      </w:r>
      <w:r>
        <w:tab/>
        <w:t>Y</w:t>
      </w:r>
    </w:p>
    <w:p w:rsidR="00605DFC" w:rsidRDefault="00605DFC">
      <w:smartTag w:uri="urn:schemas-microsoft-com:office:smarttags" w:element="place">
        <w:r w:rsidRPr="002E0C0C">
          <w:rPr>
            <w:b/>
          </w:rPr>
          <w:t>Yorkshire</w:t>
        </w:r>
      </w:smartTag>
      <w:r w:rsidRPr="002E0C0C">
        <w:rPr>
          <w:b/>
        </w:rPr>
        <w:t xml:space="preserve"> won 9-1</w:t>
      </w:r>
      <w:r>
        <w:t xml:space="preserve"> </w:t>
      </w:r>
      <w:r>
        <w:tab/>
        <w:t>208-141</w:t>
      </w:r>
    </w:p>
    <w:p w:rsidR="00605DFC" w:rsidRDefault="00605DFC"/>
    <w:p w:rsidR="00605DFC" w:rsidRDefault="00605DFC">
      <w:r>
        <w:t xml:space="preserve">1st match after a long journey is always difficult, especially against </w:t>
      </w:r>
      <w:smartTag w:uri="urn:schemas-microsoft-com:office:smarttags" w:element="place">
        <w:r>
          <w:t>Yorkshire</w:t>
        </w:r>
      </w:smartTag>
      <w:r>
        <w:t xml:space="preserve"> 1 - some of the scores do not reflect the effort and commitment displayed. Well done to Jonathan on a gritty win.</w:t>
      </w:r>
    </w:p>
    <w:p w:rsidR="00605DFC" w:rsidRDefault="00605DFC">
      <w:pPr>
        <w:rPr>
          <w:b/>
        </w:rPr>
      </w:pPr>
    </w:p>
    <w:p w:rsidR="00605DFC" w:rsidRPr="000B2A51" w:rsidRDefault="00605DFC">
      <w:pPr>
        <w:rPr>
          <w:b/>
        </w:rPr>
      </w:pPr>
      <w:r w:rsidRPr="000B2A51">
        <w:rPr>
          <w:b/>
        </w:rPr>
        <w:t>Northumberland V Leicestershire</w:t>
      </w:r>
    </w:p>
    <w:p w:rsidR="00605DFC" w:rsidRPr="000B2A51" w:rsidRDefault="00605DFC">
      <w:pPr>
        <w:rPr>
          <w:b/>
        </w:rPr>
      </w:pPr>
      <w:r w:rsidRPr="000B2A51">
        <w:rPr>
          <w:b/>
        </w:rPr>
        <w:t>Boys Singles</w:t>
      </w:r>
    </w:p>
    <w:p w:rsidR="00605DFC" w:rsidRDefault="00605DFC">
      <w:r>
        <w:t>Ashraf</w:t>
      </w:r>
      <w:r>
        <w:tab/>
      </w:r>
      <w:r>
        <w:tab/>
      </w:r>
      <w:r>
        <w:tab/>
        <w:t>Field</w:t>
      </w:r>
      <w:r>
        <w:tab/>
      </w:r>
      <w:r>
        <w:tab/>
      </w:r>
      <w:r>
        <w:tab/>
      </w:r>
      <w:r>
        <w:tab/>
        <w:t>21</w:t>
      </w:r>
      <w:r>
        <w:tab/>
        <w:t>10</w:t>
      </w:r>
      <w:r>
        <w:tab/>
        <w:t>N</w:t>
      </w:r>
    </w:p>
    <w:p w:rsidR="00605DFC" w:rsidRDefault="00605DFC">
      <w:r>
        <w:t>Jonathan</w:t>
      </w:r>
      <w:r>
        <w:tab/>
      </w:r>
      <w:r>
        <w:tab/>
        <w:t>Pullen</w:t>
      </w:r>
      <w:r>
        <w:tab/>
      </w:r>
      <w:r>
        <w:tab/>
      </w:r>
      <w:r>
        <w:tab/>
      </w:r>
      <w:r>
        <w:tab/>
        <w:t>21</w:t>
      </w:r>
      <w:r>
        <w:tab/>
        <w:t>19</w:t>
      </w:r>
      <w:r>
        <w:tab/>
        <w:t>N</w:t>
      </w:r>
    </w:p>
    <w:p w:rsidR="00605DFC" w:rsidRPr="000B2A51" w:rsidRDefault="00605DFC">
      <w:pPr>
        <w:rPr>
          <w:b/>
        </w:rPr>
      </w:pPr>
      <w:r w:rsidRPr="000B2A51">
        <w:rPr>
          <w:b/>
        </w:rPr>
        <w:t>Girls Singles</w:t>
      </w:r>
    </w:p>
    <w:p w:rsidR="00605DFC" w:rsidRDefault="00605DFC">
      <w:r>
        <w:t>Sarah</w:t>
      </w:r>
      <w:r>
        <w:tab/>
      </w:r>
      <w:r>
        <w:tab/>
      </w:r>
      <w:r>
        <w:tab/>
        <w:t>Wen</w:t>
      </w:r>
      <w:r>
        <w:tab/>
      </w:r>
      <w:r>
        <w:tab/>
      </w:r>
      <w:r>
        <w:tab/>
      </w:r>
      <w:r>
        <w:tab/>
        <w:t>21</w:t>
      </w:r>
      <w:r>
        <w:tab/>
        <w:t>16</w:t>
      </w:r>
      <w:r>
        <w:tab/>
        <w:t>N</w:t>
      </w:r>
    </w:p>
    <w:p w:rsidR="00605DFC" w:rsidRDefault="00605DFC">
      <w:r>
        <w:t>Ellie</w:t>
      </w:r>
      <w:r>
        <w:tab/>
      </w:r>
      <w:r>
        <w:tab/>
      </w:r>
      <w:r>
        <w:tab/>
        <w:t>Dy</w:t>
      </w:r>
      <w:r>
        <w:tab/>
      </w:r>
      <w:r>
        <w:tab/>
      </w:r>
      <w:r>
        <w:tab/>
      </w:r>
      <w:r>
        <w:tab/>
        <w:t>17</w:t>
      </w:r>
      <w:r>
        <w:tab/>
        <w:t>21</w:t>
      </w:r>
      <w:r>
        <w:tab/>
        <w:t>L</w:t>
      </w:r>
    </w:p>
    <w:p w:rsidR="00605DFC" w:rsidRPr="000B2A51" w:rsidRDefault="00605DFC">
      <w:pPr>
        <w:rPr>
          <w:b/>
        </w:rPr>
      </w:pPr>
      <w:r w:rsidRPr="000B2A51">
        <w:rPr>
          <w:b/>
        </w:rPr>
        <w:t>Boys Doubles</w:t>
      </w:r>
      <w:r w:rsidRPr="000B2A51">
        <w:rPr>
          <w:b/>
        </w:rPr>
        <w:tab/>
      </w:r>
    </w:p>
    <w:p w:rsidR="00605DFC" w:rsidRDefault="00605DFC">
      <w:r>
        <w:t>Ashraf/Jonathan</w:t>
      </w:r>
      <w:r>
        <w:tab/>
        <w:t>Wood/Rogerson</w:t>
      </w:r>
      <w:r>
        <w:tab/>
      </w:r>
      <w:r>
        <w:tab/>
        <w:t>21</w:t>
      </w:r>
      <w:r>
        <w:tab/>
        <w:t>18</w:t>
      </w:r>
      <w:r>
        <w:tab/>
        <w:t>N</w:t>
      </w:r>
    </w:p>
    <w:p w:rsidR="00605DFC" w:rsidRDefault="00605DFC">
      <w:r>
        <w:t>Ben/Matty</w:t>
      </w:r>
      <w:r>
        <w:tab/>
      </w:r>
      <w:r>
        <w:tab/>
        <w:t>Field/Pullen</w:t>
      </w:r>
      <w:r>
        <w:tab/>
      </w:r>
      <w:r>
        <w:tab/>
      </w:r>
      <w:r>
        <w:tab/>
        <w:t>21</w:t>
      </w:r>
      <w:r>
        <w:tab/>
        <w:t>15</w:t>
      </w:r>
      <w:r>
        <w:tab/>
        <w:t>N</w:t>
      </w:r>
    </w:p>
    <w:p w:rsidR="00605DFC" w:rsidRPr="000B2A51" w:rsidRDefault="00605DFC">
      <w:pPr>
        <w:rPr>
          <w:b/>
        </w:rPr>
      </w:pPr>
      <w:r w:rsidRPr="000B2A51">
        <w:rPr>
          <w:b/>
        </w:rPr>
        <w:t>Girls Doubles</w:t>
      </w:r>
    </w:p>
    <w:p w:rsidR="00605DFC" w:rsidRDefault="00605DFC">
      <w:r>
        <w:t>Ellie/Beth</w:t>
      </w:r>
      <w:r>
        <w:tab/>
      </w:r>
      <w:r>
        <w:tab/>
        <w:t>Wen/Kristen</w:t>
      </w:r>
      <w:r>
        <w:tab/>
      </w:r>
      <w:r>
        <w:tab/>
      </w:r>
      <w:r>
        <w:tab/>
        <w:t>11</w:t>
      </w:r>
      <w:r>
        <w:tab/>
        <w:t>21</w:t>
      </w:r>
      <w:r>
        <w:tab/>
        <w:t>L</w:t>
      </w:r>
    </w:p>
    <w:p w:rsidR="00605DFC" w:rsidRDefault="00605DFC">
      <w:r>
        <w:t>Sarah/Lexie</w:t>
      </w:r>
      <w:r>
        <w:tab/>
      </w:r>
      <w:r>
        <w:tab/>
        <w:t>English/Eastwood</w:t>
      </w:r>
      <w:r>
        <w:tab/>
      </w:r>
      <w:r>
        <w:tab/>
        <w:t>21</w:t>
      </w:r>
      <w:r>
        <w:tab/>
        <w:t>18</w:t>
      </w:r>
      <w:r>
        <w:tab/>
        <w:t>N</w:t>
      </w:r>
    </w:p>
    <w:p w:rsidR="00605DFC" w:rsidRPr="000B2A51" w:rsidRDefault="00605DFC">
      <w:pPr>
        <w:rPr>
          <w:b/>
        </w:rPr>
      </w:pPr>
      <w:r w:rsidRPr="000B2A51">
        <w:rPr>
          <w:b/>
        </w:rPr>
        <w:t>Mixed Doubles</w:t>
      </w:r>
    </w:p>
    <w:p w:rsidR="00605DFC" w:rsidRDefault="00605DFC">
      <w:r>
        <w:t>Ben/Beth</w:t>
      </w:r>
      <w:r>
        <w:tab/>
      </w:r>
      <w:r>
        <w:tab/>
        <w:t>Sam/Megan</w:t>
      </w:r>
      <w:r>
        <w:tab/>
      </w:r>
      <w:r>
        <w:tab/>
      </w:r>
      <w:r>
        <w:tab/>
        <w:t>21</w:t>
      </w:r>
      <w:r>
        <w:tab/>
        <w:t>19</w:t>
      </w:r>
      <w:r>
        <w:tab/>
        <w:t>N</w:t>
      </w:r>
    </w:p>
    <w:p w:rsidR="00605DFC" w:rsidRDefault="00605DFC">
      <w:r>
        <w:t>Matty/Lexie</w:t>
      </w:r>
      <w:r>
        <w:tab/>
      </w:r>
      <w:r>
        <w:tab/>
        <w:t>Bill/Isabel</w:t>
      </w:r>
      <w:r>
        <w:tab/>
      </w:r>
      <w:r>
        <w:tab/>
      </w:r>
      <w:r>
        <w:tab/>
        <w:t>21</w:t>
      </w:r>
      <w:r>
        <w:tab/>
        <w:t>19</w:t>
      </w:r>
      <w:r>
        <w:tab/>
        <w:t>N</w:t>
      </w:r>
    </w:p>
    <w:p w:rsidR="00605DFC" w:rsidRDefault="00605DFC">
      <w:r w:rsidRPr="000B2A51">
        <w:rPr>
          <w:b/>
        </w:rPr>
        <w:t>Northumberland Won 8-2</w:t>
      </w:r>
      <w:r>
        <w:tab/>
        <w:t>196-176</w:t>
      </w:r>
    </w:p>
    <w:p w:rsidR="00605DFC" w:rsidRDefault="00605DFC"/>
    <w:p w:rsidR="00605DFC" w:rsidRDefault="00605DFC">
      <w:r>
        <w:t xml:space="preserve">Losing 3-7 to Leicester last time, the team really found their motivation and got off to an excellent start with both boys singles and Sarah securing wins. This match could have gone either way. Both mixed pairs of Ben/ Beth and Matty (who was drafted into the team at the very last minute) and Lexie really fought well and secured valuable wins. Special mention to Sarah/Lexie for holding their nerve when 20-11 up, they eventually converted the win after losing 7 consecutive points- nerves I think! Another gritty win for Jonathan in the singles, and also with Ashraf in the doubles. </w:t>
      </w:r>
    </w:p>
    <w:p w:rsidR="00605DFC" w:rsidRDefault="00605DFC">
      <w:r>
        <w:t>Ashraf had a convincing win in the singles, but all the remaining matches were very close at 15 or more.</w:t>
      </w:r>
    </w:p>
    <w:p w:rsidR="00605DFC" w:rsidRDefault="00605DFC">
      <w:r>
        <w:t>First win of the day!</w:t>
      </w:r>
    </w:p>
    <w:p w:rsidR="00605DFC" w:rsidRDefault="00605DFC"/>
    <w:p w:rsidR="00605DFC" w:rsidRDefault="00605DFC"/>
    <w:p w:rsidR="00605DFC" w:rsidRDefault="00605DFC"/>
    <w:p w:rsidR="00605DFC" w:rsidRPr="000B2A51" w:rsidRDefault="00605DFC">
      <w:pPr>
        <w:rPr>
          <w:b/>
        </w:rPr>
      </w:pPr>
      <w:r w:rsidRPr="000B2A51">
        <w:rPr>
          <w:b/>
        </w:rPr>
        <w:t>Northumberland V Nottinghamshire</w:t>
      </w:r>
    </w:p>
    <w:p w:rsidR="00605DFC" w:rsidRPr="000B2A51" w:rsidRDefault="00605DFC">
      <w:pPr>
        <w:rPr>
          <w:b/>
        </w:rPr>
      </w:pPr>
      <w:r w:rsidRPr="000B2A51">
        <w:rPr>
          <w:b/>
        </w:rPr>
        <w:t>Boys Singles</w:t>
      </w:r>
    </w:p>
    <w:p w:rsidR="00605DFC" w:rsidRDefault="00605DFC">
      <w:r>
        <w:t>Ashraf</w:t>
      </w:r>
      <w:r>
        <w:tab/>
      </w:r>
      <w:r>
        <w:tab/>
      </w:r>
      <w:r>
        <w:tab/>
      </w:r>
      <w:r>
        <w:tab/>
        <w:t>Adam</w:t>
      </w:r>
      <w:r>
        <w:tab/>
      </w:r>
      <w:r>
        <w:tab/>
      </w:r>
      <w:r>
        <w:tab/>
        <w:t>21</w:t>
      </w:r>
      <w:r>
        <w:tab/>
        <w:t>6</w:t>
      </w:r>
      <w:r>
        <w:tab/>
        <w:t>N</w:t>
      </w:r>
    </w:p>
    <w:p w:rsidR="00605DFC" w:rsidRDefault="00605DFC">
      <w:r>
        <w:t>Jonathan</w:t>
      </w:r>
      <w:r>
        <w:tab/>
      </w:r>
      <w:r>
        <w:tab/>
      </w:r>
      <w:r>
        <w:tab/>
        <w:t>Niall</w:t>
      </w:r>
      <w:r>
        <w:tab/>
      </w:r>
      <w:r>
        <w:tab/>
      </w:r>
      <w:r>
        <w:tab/>
        <w:t>21</w:t>
      </w:r>
      <w:r>
        <w:tab/>
        <w:t>13</w:t>
      </w:r>
      <w:r>
        <w:tab/>
        <w:t>N</w:t>
      </w:r>
    </w:p>
    <w:p w:rsidR="00605DFC" w:rsidRPr="000B2A51" w:rsidRDefault="00605DFC">
      <w:pPr>
        <w:rPr>
          <w:b/>
        </w:rPr>
      </w:pPr>
      <w:r w:rsidRPr="000B2A51">
        <w:rPr>
          <w:b/>
        </w:rPr>
        <w:t>Girls Singles</w:t>
      </w:r>
      <w:r w:rsidRPr="000B2A51">
        <w:rPr>
          <w:b/>
        </w:rPr>
        <w:tab/>
      </w:r>
      <w:r w:rsidRPr="000B2A51">
        <w:rPr>
          <w:b/>
        </w:rPr>
        <w:tab/>
      </w:r>
    </w:p>
    <w:p w:rsidR="00605DFC" w:rsidRDefault="00605DFC">
      <w:r>
        <w:t>Sarah</w:t>
      </w:r>
      <w:r>
        <w:tab/>
      </w:r>
      <w:r>
        <w:tab/>
      </w:r>
      <w:r>
        <w:tab/>
      </w:r>
      <w:r>
        <w:tab/>
        <w:t>Heather</w:t>
      </w:r>
      <w:r>
        <w:tab/>
      </w:r>
      <w:r>
        <w:tab/>
        <w:t>21</w:t>
      </w:r>
      <w:r>
        <w:tab/>
        <w:t>16</w:t>
      </w:r>
      <w:r>
        <w:tab/>
        <w:t>N</w:t>
      </w:r>
    </w:p>
    <w:p w:rsidR="00605DFC" w:rsidRDefault="00605DFC">
      <w:r>
        <w:t>Ellie</w:t>
      </w:r>
      <w:r>
        <w:tab/>
      </w:r>
      <w:r>
        <w:tab/>
      </w:r>
      <w:r>
        <w:tab/>
      </w:r>
      <w:r>
        <w:tab/>
        <w:t>Amy</w:t>
      </w:r>
      <w:r>
        <w:tab/>
      </w:r>
      <w:r>
        <w:tab/>
      </w:r>
      <w:r>
        <w:tab/>
        <w:t>21</w:t>
      </w:r>
      <w:r>
        <w:tab/>
        <w:t>13</w:t>
      </w:r>
      <w:r>
        <w:tab/>
        <w:t>N</w:t>
      </w:r>
    </w:p>
    <w:p w:rsidR="00605DFC" w:rsidRPr="000B2A51" w:rsidRDefault="00605DFC">
      <w:pPr>
        <w:rPr>
          <w:b/>
        </w:rPr>
      </w:pPr>
      <w:r w:rsidRPr="000B2A51">
        <w:rPr>
          <w:b/>
        </w:rPr>
        <w:t>Boys Doubles</w:t>
      </w:r>
    </w:p>
    <w:p w:rsidR="00605DFC" w:rsidRDefault="00605DFC">
      <w:r>
        <w:t>Ashraf/Jonathan</w:t>
      </w:r>
      <w:r>
        <w:tab/>
      </w:r>
      <w:r>
        <w:tab/>
        <w:t>Niall/Adam</w:t>
      </w:r>
      <w:r>
        <w:tab/>
      </w:r>
      <w:r>
        <w:tab/>
        <w:t>21</w:t>
      </w:r>
      <w:r>
        <w:tab/>
        <w:t>11</w:t>
      </w:r>
      <w:r>
        <w:tab/>
        <w:t>N</w:t>
      </w:r>
    </w:p>
    <w:p w:rsidR="00605DFC" w:rsidRDefault="00605DFC">
      <w:r>
        <w:t>Ben/Matty</w:t>
      </w:r>
      <w:r>
        <w:tab/>
      </w:r>
      <w:r>
        <w:tab/>
      </w:r>
      <w:r>
        <w:tab/>
        <w:t>James/Sam</w:t>
      </w:r>
      <w:r>
        <w:tab/>
      </w:r>
      <w:r>
        <w:tab/>
        <w:t>15</w:t>
      </w:r>
      <w:r>
        <w:tab/>
        <w:t>21</w:t>
      </w:r>
      <w:r>
        <w:tab/>
        <w:t>NTS</w:t>
      </w:r>
    </w:p>
    <w:p w:rsidR="00605DFC" w:rsidRPr="000B2A51" w:rsidRDefault="00605DFC">
      <w:pPr>
        <w:rPr>
          <w:b/>
        </w:rPr>
      </w:pPr>
      <w:r w:rsidRPr="000B2A51">
        <w:rPr>
          <w:b/>
        </w:rPr>
        <w:t>Girls Doubles</w:t>
      </w:r>
    </w:p>
    <w:p w:rsidR="00605DFC" w:rsidRDefault="00605DFC">
      <w:r>
        <w:t>Ellie/Beth</w:t>
      </w:r>
      <w:r>
        <w:tab/>
      </w:r>
      <w:r>
        <w:tab/>
      </w:r>
      <w:r>
        <w:tab/>
        <w:t>Amy/Heather</w:t>
      </w:r>
      <w:r>
        <w:tab/>
      </w:r>
      <w:r>
        <w:tab/>
        <w:t>18</w:t>
      </w:r>
      <w:r>
        <w:tab/>
        <w:t>21</w:t>
      </w:r>
      <w:r>
        <w:tab/>
        <w:t>NTS</w:t>
      </w:r>
    </w:p>
    <w:p w:rsidR="00605DFC" w:rsidRPr="000B2A51" w:rsidRDefault="00605DFC">
      <w:pPr>
        <w:rPr>
          <w:b/>
        </w:rPr>
      </w:pPr>
      <w:r w:rsidRPr="000B2A51">
        <w:rPr>
          <w:b/>
        </w:rPr>
        <w:t>Mixed Doubles</w:t>
      </w:r>
    </w:p>
    <w:p w:rsidR="00605DFC" w:rsidRDefault="00605DFC">
      <w:r>
        <w:t>Ben/Beth</w:t>
      </w:r>
      <w:r>
        <w:tab/>
      </w:r>
      <w:r>
        <w:tab/>
      </w:r>
      <w:r>
        <w:tab/>
        <w:t>Sam/Anna</w:t>
      </w:r>
      <w:r>
        <w:tab/>
      </w:r>
      <w:r>
        <w:tab/>
        <w:t>21</w:t>
      </w:r>
      <w:r>
        <w:tab/>
        <w:t>13</w:t>
      </w:r>
      <w:r>
        <w:tab/>
        <w:t>N</w:t>
      </w:r>
    </w:p>
    <w:p w:rsidR="00605DFC" w:rsidRDefault="00605DFC">
      <w:r>
        <w:t>Matty/Lexie</w:t>
      </w:r>
      <w:r>
        <w:tab/>
      </w:r>
      <w:r>
        <w:tab/>
      </w:r>
      <w:r>
        <w:tab/>
        <w:t>James/Emily</w:t>
      </w:r>
      <w:r>
        <w:tab/>
      </w:r>
      <w:r>
        <w:tab/>
        <w:t>15</w:t>
      </w:r>
      <w:r>
        <w:tab/>
        <w:t>21</w:t>
      </w:r>
      <w:r>
        <w:tab/>
        <w:t>NTS</w:t>
      </w:r>
    </w:p>
    <w:p w:rsidR="00605DFC" w:rsidRDefault="00605DFC">
      <w:r w:rsidRPr="000B2A51">
        <w:rPr>
          <w:b/>
        </w:rPr>
        <w:t>Northumberland won 7-3</w:t>
      </w:r>
      <w:r>
        <w:t xml:space="preserve"> </w:t>
      </w:r>
      <w:r>
        <w:tab/>
        <w:t>195-150</w:t>
      </w:r>
    </w:p>
    <w:p w:rsidR="00605DFC" w:rsidRDefault="00605DFC"/>
    <w:p w:rsidR="00605DFC" w:rsidRDefault="00605DFC">
      <w:r>
        <w:t>The team found their drive and passion for the game and seemed to go on court with renewed vigour, Ashraf, Jonathan, Sarah and Ellie got us off to a flyer with brilliant wins, but the victory had not been secured. Ben and Matty played well but lost to 15, Ellie and Beth really worked hard to a very good Nott’s pair losing out to 18, then Matty and Lexie lost to 15. Notts were coming back and the pressure was building before Ashraf and Jonathan destroyed their opponents to 11. Lexie and Sarah, Beth and Ben went on to secure relatively easy wins and the match.</w:t>
      </w:r>
    </w:p>
    <w:p w:rsidR="00605DFC" w:rsidRDefault="00605DFC">
      <w:r>
        <w:t>The winning streak continued.</w:t>
      </w:r>
    </w:p>
    <w:p w:rsidR="00605DFC" w:rsidRDefault="00605DFC">
      <w:r>
        <w:t xml:space="preserve"> </w:t>
      </w:r>
    </w:p>
    <w:p w:rsidR="00605DFC" w:rsidRDefault="00605DFC"/>
    <w:p w:rsidR="00605DFC" w:rsidRDefault="00605DFC"/>
    <w:p w:rsidR="00605DFC" w:rsidRDefault="00605DFC"/>
    <w:p w:rsidR="00605DFC" w:rsidRDefault="00605DFC"/>
    <w:p w:rsidR="00605DFC" w:rsidRPr="00705EB0" w:rsidRDefault="00605DFC">
      <w:pPr>
        <w:rPr>
          <w:b/>
        </w:rPr>
      </w:pPr>
      <w:r w:rsidRPr="00705EB0">
        <w:rPr>
          <w:b/>
        </w:rPr>
        <w:t xml:space="preserve">Northumberland V </w:t>
      </w:r>
      <w:smartTag w:uri="urn:schemas-microsoft-com:office:smarttags" w:element="City">
        <w:smartTag w:uri="urn:schemas-microsoft-com:office:smarttags" w:element="place">
          <w:r w:rsidRPr="00705EB0">
            <w:rPr>
              <w:b/>
            </w:rPr>
            <w:t>Cheshire</w:t>
          </w:r>
        </w:smartTag>
      </w:smartTag>
    </w:p>
    <w:p w:rsidR="00605DFC" w:rsidRPr="00705EB0" w:rsidRDefault="00605DFC">
      <w:pPr>
        <w:rPr>
          <w:b/>
        </w:rPr>
      </w:pPr>
      <w:r w:rsidRPr="00705EB0">
        <w:rPr>
          <w:b/>
        </w:rPr>
        <w:t>Boys Singles</w:t>
      </w:r>
    </w:p>
    <w:p w:rsidR="00605DFC" w:rsidRDefault="00605DFC">
      <w:r>
        <w:t>Ashraf</w:t>
      </w:r>
      <w:r>
        <w:tab/>
      </w:r>
      <w:r>
        <w:tab/>
      </w:r>
      <w:r>
        <w:tab/>
      </w:r>
      <w:r>
        <w:tab/>
        <w:t>Greg</w:t>
      </w:r>
      <w:r>
        <w:tab/>
      </w:r>
      <w:r>
        <w:tab/>
      </w:r>
      <w:r>
        <w:tab/>
        <w:t>21</w:t>
      </w:r>
      <w:r>
        <w:tab/>
        <w:t>15</w:t>
      </w:r>
      <w:r>
        <w:tab/>
        <w:t>N</w:t>
      </w:r>
    </w:p>
    <w:p w:rsidR="00605DFC" w:rsidRDefault="00605DFC">
      <w:r>
        <w:t>Jonathan</w:t>
      </w:r>
      <w:r>
        <w:tab/>
      </w:r>
      <w:r>
        <w:tab/>
      </w:r>
      <w:r>
        <w:tab/>
        <w:t>Jack R</w:t>
      </w:r>
      <w:r>
        <w:tab/>
      </w:r>
      <w:r>
        <w:tab/>
      </w:r>
      <w:r>
        <w:tab/>
        <w:t>20</w:t>
      </w:r>
      <w:r>
        <w:tab/>
        <w:t>21</w:t>
      </w:r>
      <w:r>
        <w:tab/>
        <w:t>C</w:t>
      </w:r>
    </w:p>
    <w:p w:rsidR="00605DFC" w:rsidRPr="00971EF9" w:rsidRDefault="00605DFC">
      <w:pPr>
        <w:rPr>
          <w:b/>
          <w:lang w:val="fr-FR"/>
        </w:rPr>
      </w:pPr>
      <w:r w:rsidRPr="00971EF9">
        <w:rPr>
          <w:b/>
          <w:lang w:val="fr-FR"/>
        </w:rPr>
        <w:t>Girls Singles</w:t>
      </w:r>
    </w:p>
    <w:p w:rsidR="00605DFC" w:rsidRPr="00971EF9" w:rsidRDefault="00605DFC">
      <w:pPr>
        <w:rPr>
          <w:lang w:val="fr-FR"/>
        </w:rPr>
      </w:pPr>
      <w:r w:rsidRPr="00971EF9">
        <w:rPr>
          <w:lang w:val="fr-FR"/>
        </w:rPr>
        <w:t>Sarah</w:t>
      </w:r>
      <w:r w:rsidRPr="00971EF9">
        <w:rPr>
          <w:lang w:val="fr-FR"/>
        </w:rPr>
        <w:tab/>
      </w:r>
      <w:r w:rsidRPr="00971EF9">
        <w:rPr>
          <w:lang w:val="fr-FR"/>
        </w:rPr>
        <w:tab/>
      </w:r>
      <w:r w:rsidRPr="00971EF9">
        <w:rPr>
          <w:lang w:val="fr-FR"/>
        </w:rPr>
        <w:tab/>
      </w:r>
      <w:r w:rsidRPr="00971EF9">
        <w:rPr>
          <w:lang w:val="fr-FR"/>
        </w:rPr>
        <w:tab/>
        <w:t>Megan</w:t>
      </w:r>
      <w:r w:rsidRPr="00971EF9">
        <w:rPr>
          <w:lang w:val="fr-FR"/>
        </w:rPr>
        <w:tab/>
      </w:r>
      <w:r w:rsidRPr="00971EF9">
        <w:rPr>
          <w:lang w:val="fr-FR"/>
        </w:rPr>
        <w:tab/>
      </w:r>
      <w:r w:rsidRPr="00971EF9">
        <w:rPr>
          <w:lang w:val="fr-FR"/>
        </w:rPr>
        <w:tab/>
        <w:t>21</w:t>
      </w:r>
      <w:r w:rsidRPr="00971EF9">
        <w:rPr>
          <w:lang w:val="fr-FR"/>
        </w:rPr>
        <w:tab/>
        <w:t>9</w:t>
      </w:r>
      <w:r w:rsidRPr="00971EF9">
        <w:rPr>
          <w:lang w:val="fr-FR"/>
        </w:rPr>
        <w:tab/>
        <w:t>N</w:t>
      </w:r>
    </w:p>
    <w:p w:rsidR="00605DFC" w:rsidRPr="00971EF9" w:rsidRDefault="00605DFC">
      <w:pPr>
        <w:rPr>
          <w:lang w:val="fr-FR"/>
        </w:rPr>
      </w:pPr>
      <w:r w:rsidRPr="00971EF9">
        <w:rPr>
          <w:lang w:val="fr-FR"/>
        </w:rPr>
        <w:t>Ellie</w:t>
      </w:r>
      <w:r w:rsidRPr="00971EF9">
        <w:rPr>
          <w:lang w:val="fr-FR"/>
        </w:rPr>
        <w:tab/>
      </w:r>
      <w:r w:rsidRPr="00971EF9">
        <w:rPr>
          <w:lang w:val="fr-FR"/>
        </w:rPr>
        <w:tab/>
      </w:r>
      <w:r w:rsidRPr="00971EF9">
        <w:rPr>
          <w:lang w:val="fr-FR"/>
        </w:rPr>
        <w:tab/>
      </w:r>
      <w:r w:rsidRPr="00971EF9">
        <w:rPr>
          <w:lang w:val="fr-FR"/>
        </w:rPr>
        <w:tab/>
        <w:t>Sophie</w:t>
      </w:r>
      <w:r w:rsidRPr="00971EF9">
        <w:rPr>
          <w:lang w:val="fr-FR"/>
        </w:rPr>
        <w:tab/>
      </w:r>
      <w:r w:rsidRPr="00971EF9">
        <w:rPr>
          <w:lang w:val="fr-FR"/>
        </w:rPr>
        <w:tab/>
      </w:r>
      <w:r w:rsidRPr="00971EF9">
        <w:rPr>
          <w:lang w:val="fr-FR"/>
        </w:rPr>
        <w:tab/>
        <w:t>21</w:t>
      </w:r>
      <w:r w:rsidRPr="00971EF9">
        <w:rPr>
          <w:lang w:val="fr-FR"/>
        </w:rPr>
        <w:tab/>
        <w:t>19</w:t>
      </w:r>
      <w:r w:rsidRPr="00971EF9">
        <w:rPr>
          <w:lang w:val="fr-FR"/>
        </w:rPr>
        <w:tab/>
        <w:t>N</w:t>
      </w:r>
    </w:p>
    <w:p w:rsidR="00605DFC" w:rsidRPr="00705EB0" w:rsidRDefault="00605DFC">
      <w:pPr>
        <w:rPr>
          <w:b/>
        </w:rPr>
      </w:pPr>
      <w:r w:rsidRPr="00705EB0">
        <w:rPr>
          <w:b/>
        </w:rPr>
        <w:t>Boys Doubles</w:t>
      </w:r>
    </w:p>
    <w:p w:rsidR="00605DFC" w:rsidRDefault="00605DFC">
      <w:r>
        <w:t>Ashraf/Jonathan</w:t>
      </w:r>
      <w:r>
        <w:tab/>
      </w:r>
      <w:r>
        <w:tab/>
        <w:t>Greg/Ewan</w:t>
      </w:r>
      <w:r>
        <w:tab/>
      </w:r>
      <w:r>
        <w:tab/>
        <w:t>21</w:t>
      </w:r>
      <w:r>
        <w:tab/>
        <w:t>19</w:t>
      </w:r>
      <w:r>
        <w:tab/>
        <w:t>N</w:t>
      </w:r>
    </w:p>
    <w:p w:rsidR="00605DFC" w:rsidRDefault="00605DFC">
      <w:r>
        <w:t>Ben/Matty</w:t>
      </w:r>
      <w:r>
        <w:tab/>
      </w:r>
      <w:r>
        <w:tab/>
      </w:r>
      <w:r>
        <w:tab/>
        <w:t>Alistair/Adam</w:t>
      </w:r>
      <w:r>
        <w:tab/>
      </w:r>
      <w:r>
        <w:tab/>
        <w:t>12</w:t>
      </w:r>
      <w:r>
        <w:tab/>
        <w:t>21</w:t>
      </w:r>
      <w:r>
        <w:tab/>
        <w:t>C</w:t>
      </w:r>
    </w:p>
    <w:p w:rsidR="00605DFC" w:rsidRPr="00705EB0" w:rsidRDefault="00605DFC">
      <w:pPr>
        <w:rPr>
          <w:b/>
        </w:rPr>
      </w:pPr>
      <w:r w:rsidRPr="00705EB0">
        <w:rPr>
          <w:b/>
        </w:rPr>
        <w:t>Girls Doubles</w:t>
      </w:r>
    </w:p>
    <w:p w:rsidR="00605DFC" w:rsidRDefault="00605DFC">
      <w:r>
        <w:t>Ellie/Beth</w:t>
      </w:r>
      <w:r>
        <w:tab/>
      </w:r>
      <w:r>
        <w:tab/>
      </w:r>
      <w:r>
        <w:tab/>
        <w:t>Megan/Ali</w:t>
      </w:r>
      <w:r>
        <w:tab/>
      </w:r>
      <w:r>
        <w:tab/>
        <w:t>20</w:t>
      </w:r>
      <w:r>
        <w:tab/>
        <w:t>21</w:t>
      </w:r>
      <w:r>
        <w:tab/>
        <w:t>C</w:t>
      </w:r>
    </w:p>
    <w:p w:rsidR="00605DFC" w:rsidRDefault="00605DFC">
      <w:r>
        <w:t>Sarah/Lexie</w:t>
      </w:r>
      <w:r>
        <w:tab/>
      </w:r>
      <w:r>
        <w:tab/>
      </w:r>
      <w:r>
        <w:tab/>
        <w:t>Chloe/Zoe</w:t>
      </w:r>
      <w:r>
        <w:tab/>
      </w:r>
      <w:r>
        <w:tab/>
        <w:t>21</w:t>
      </w:r>
      <w:r>
        <w:tab/>
        <w:t>6</w:t>
      </w:r>
      <w:r>
        <w:tab/>
        <w:t>N</w:t>
      </w:r>
    </w:p>
    <w:p w:rsidR="00605DFC" w:rsidRPr="00705EB0" w:rsidRDefault="00605DFC">
      <w:pPr>
        <w:rPr>
          <w:b/>
        </w:rPr>
      </w:pPr>
      <w:r w:rsidRPr="00705EB0">
        <w:rPr>
          <w:b/>
        </w:rPr>
        <w:t>Mixed Doubles</w:t>
      </w:r>
    </w:p>
    <w:p w:rsidR="00605DFC" w:rsidRDefault="00605DFC">
      <w:r>
        <w:t>Ben/Beth</w:t>
      </w:r>
      <w:r>
        <w:tab/>
      </w:r>
      <w:r>
        <w:tab/>
      </w:r>
      <w:r>
        <w:tab/>
        <w:t>Alistair/Ali</w:t>
      </w:r>
      <w:r>
        <w:tab/>
      </w:r>
      <w:r>
        <w:tab/>
        <w:t>9</w:t>
      </w:r>
      <w:r>
        <w:tab/>
        <w:t>21</w:t>
      </w:r>
      <w:r>
        <w:tab/>
        <w:t>C</w:t>
      </w:r>
    </w:p>
    <w:p w:rsidR="00605DFC" w:rsidRDefault="00605DFC">
      <w:r>
        <w:t>Matty/Lexie</w:t>
      </w:r>
      <w:r>
        <w:tab/>
      </w:r>
      <w:r>
        <w:tab/>
      </w:r>
      <w:r>
        <w:tab/>
        <w:t>Adam/Sophie</w:t>
      </w:r>
      <w:r>
        <w:tab/>
      </w:r>
      <w:r>
        <w:tab/>
        <w:t>21</w:t>
      </w:r>
      <w:r>
        <w:tab/>
        <w:t>15</w:t>
      </w:r>
      <w:r>
        <w:tab/>
        <w:t>N</w:t>
      </w:r>
    </w:p>
    <w:p w:rsidR="00605DFC" w:rsidRDefault="00605DFC">
      <w:r w:rsidRPr="00705EB0">
        <w:rPr>
          <w:b/>
        </w:rPr>
        <w:t>Northumberland won 6-4</w:t>
      </w:r>
      <w:r>
        <w:tab/>
        <w:t>187-168</w:t>
      </w:r>
    </w:p>
    <w:p w:rsidR="00605DFC" w:rsidRDefault="00605DFC"/>
    <w:p w:rsidR="00605DFC" w:rsidRDefault="00605DFC">
      <w:smartTag w:uri="urn:schemas-microsoft-com:office:smarttags" w:element="place">
        <w:smartTag w:uri="urn:schemas-microsoft-com:office:smarttags" w:element="City">
          <w:r>
            <w:t>Cheshire</w:t>
          </w:r>
        </w:smartTag>
      </w:smartTag>
      <w:r>
        <w:t xml:space="preserve"> came 2</w:t>
      </w:r>
      <w:r w:rsidRPr="00217673">
        <w:rPr>
          <w:vertAlign w:val="superscript"/>
        </w:rPr>
        <w:t>nd</w:t>
      </w:r>
      <w:r>
        <w:t xml:space="preserve"> last time beating us 9-1: revenge was sweet.</w:t>
      </w:r>
    </w:p>
    <w:p w:rsidR="00605DFC" w:rsidRDefault="00605DFC">
      <w:r>
        <w:t xml:space="preserve">Again Ashraf got us off to a good start beating Greg to 15: then, when Jonathan was at 20-20 with match point, his opponent somehow returned a Jonathan smash from behind his back and went on to win the game. This was certainly the fluke of the tournament or perhaps shot of the day. Nevertheless the match was level. Sarah got us ahead with an easy win and Ellie further ahead with a very tough and exciting display to 19. </w:t>
      </w:r>
      <w:smartTag w:uri="urn:schemas-microsoft-com:office:smarttags" w:element="place">
        <w:smartTag w:uri="urn:schemas-microsoft-com:office:smarttags" w:element="City">
          <w:r>
            <w:t>Cheshire</w:t>
          </w:r>
        </w:smartTag>
      </w:smartTag>
      <w:r>
        <w:t xml:space="preserve"> came back with two more wins - Ellie and Beth just losing in the doubles to 20: the pressure was back on. Saving the day, Ashraf and Jonathan took a 21-19 win and then, to at least level the match, Sarah and Lexie really got it together and destroyed their opponents to 6. With 5 wins under our belt, we couldn’t now lose, so no pressure on Matty and Lexie, who come out victors with probably one of their best performances.</w:t>
      </w:r>
    </w:p>
    <w:p w:rsidR="00605DFC" w:rsidRDefault="00605DFC"/>
    <w:p w:rsidR="00605DFC" w:rsidRDefault="00605DFC"/>
    <w:p w:rsidR="00605DFC" w:rsidRDefault="00605DFC"/>
    <w:p w:rsidR="00605DFC" w:rsidRDefault="00605DFC"/>
    <w:p w:rsidR="00605DFC" w:rsidRPr="006F3B0A" w:rsidRDefault="00605DFC">
      <w:pPr>
        <w:rPr>
          <w:b/>
        </w:rPr>
      </w:pPr>
      <w:r w:rsidRPr="009348E6">
        <w:rPr>
          <w:b/>
        </w:rPr>
        <w:t>Nort</w:t>
      </w:r>
      <w:r w:rsidRPr="006F3B0A">
        <w:rPr>
          <w:b/>
        </w:rPr>
        <w:t xml:space="preserve">humberland V </w:t>
      </w:r>
      <w:smartTag w:uri="urn:schemas-microsoft-com:office:smarttags" w:element="place">
        <w:r w:rsidRPr="006F3B0A">
          <w:rPr>
            <w:b/>
          </w:rPr>
          <w:t>Yorkshire</w:t>
        </w:r>
      </w:smartTag>
      <w:r w:rsidRPr="006F3B0A">
        <w:rPr>
          <w:b/>
        </w:rPr>
        <w:t xml:space="preserve"> 2</w:t>
      </w:r>
    </w:p>
    <w:p w:rsidR="00605DFC" w:rsidRPr="006F3B0A" w:rsidRDefault="00605DFC">
      <w:pPr>
        <w:rPr>
          <w:b/>
        </w:rPr>
      </w:pPr>
      <w:r w:rsidRPr="006F3B0A">
        <w:rPr>
          <w:b/>
        </w:rPr>
        <w:t>Boys Singles</w:t>
      </w:r>
    </w:p>
    <w:p w:rsidR="00605DFC" w:rsidRDefault="00605DFC">
      <w:r>
        <w:t>Ashraf</w:t>
      </w:r>
      <w:r>
        <w:tab/>
      </w:r>
      <w:r>
        <w:tab/>
      </w:r>
      <w:r>
        <w:tab/>
      </w:r>
      <w:r>
        <w:tab/>
        <w:t>Chris</w:t>
      </w:r>
      <w:r>
        <w:tab/>
      </w:r>
      <w:r>
        <w:tab/>
      </w:r>
      <w:r>
        <w:tab/>
        <w:t>21</w:t>
      </w:r>
      <w:r>
        <w:tab/>
        <w:t>8</w:t>
      </w:r>
      <w:r>
        <w:tab/>
        <w:t>N</w:t>
      </w:r>
    </w:p>
    <w:p w:rsidR="00605DFC" w:rsidRDefault="00605DFC">
      <w:r>
        <w:t>Jonathan</w:t>
      </w:r>
      <w:r>
        <w:tab/>
      </w:r>
      <w:r>
        <w:tab/>
      </w:r>
      <w:r>
        <w:tab/>
        <w:t>Ben</w:t>
      </w:r>
      <w:r>
        <w:tab/>
      </w:r>
      <w:r>
        <w:tab/>
      </w:r>
      <w:r>
        <w:tab/>
        <w:t>21</w:t>
      </w:r>
      <w:r>
        <w:tab/>
        <w:t>13</w:t>
      </w:r>
      <w:r>
        <w:tab/>
        <w:t>N</w:t>
      </w:r>
    </w:p>
    <w:p w:rsidR="00605DFC" w:rsidRPr="006F3B0A" w:rsidRDefault="00605DFC">
      <w:pPr>
        <w:rPr>
          <w:b/>
        </w:rPr>
      </w:pPr>
      <w:r w:rsidRPr="006F3B0A">
        <w:rPr>
          <w:b/>
        </w:rPr>
        <w:t>Girls Singles</w:t>
      </w:r>
    </w:p>
    <w:p w:rsidR="00605DFC" w:rsidRDefault="00605DFC">
      <w:r>
        <w:t>Sarah</w:t>
      </w:r>
      <w:r>
        <w:tab/>
      </w:r>
      <w:r>
        <w:tab/>
      </w:r>
      <w:r>
        <w:tab/>
      </w:r>
      <w:r>
        <w:tab/>
        <w:t>Emily</w:t>
      </w:r>
      <w:r>
        <w:tab/>
      </w:r>
      <w:r>
        <w:tab/>
      </w:r>
      <w:r>
        <w:tab/>
        <w:t>21</w:t>
      </w:r>
      <w:r>
        <w:tab/>
        <w:t>10</w:t>
      </w:r>
      <w:r>
        <w:tab/>
        <w:t>N</w:t>
      </w:r>
    </w:p>
    <w:p w:rsidR="00605DFC" w:rsidRDefault="00605DFC">
      <w:r>
        <w:t>Ellie</w:t>
      </w:r>
      <w:r>
        <w:tab/>
      </w:r>
      <w:r>
        <w:tab/>
      </w:r>
      <w:r>
        <w:tab/>
      </w:r>
      <w:r>
        <w:tab/>
        <w:t>Elle</w:t>
      </w:r>
      <w:r>
        <w:tab/>
      </w:r>
      <w:r>
        <w:tab/>
      </w:r>
      <w:r>
        <w:tab/>
        <w:t>21</w:t>
      </w:r>
      <w:r>
        <w:tab/>
        <w:t>16</w:t>
      </w:r>
      <w:r>
        <w:tab/>
        <w:t>N</w:t>
      </w:r>
    </w:p>
    <w:p w:rsidR="00605DFC" w:rsidRPr="006F3B0A" w:rsidRDefault="00605DFC">
      <w:pPr>
        <w:rPr>
          <w:b/>
        </w:rPr>
      </w:pPr>
      <w:r w:rsidRPr="006F3B0A">
        <w:rPr>
          <w:b/>
        </w:rPr>
        <w:t>Boys Doubles</w:t>
      </w:r>
    </w:p>
    <w:p w:rsidR="00605DFC" w:rsidRDefault="00605DFC">
      <w:r>
        <w:t>Ashraf/Jonathan</w:t>
      </w:r>
      <w:r>
        <w:tab/>
      </w:r>
      <w:r>
        <w:tab/>
        <w:t>Tom /Ben</w:t>
      </w:r>
      <w:r>
        <w:tab/>
      </w:r>
      <w:r>
        <w:tab/>
        <w:t>21</w:t>
      </w:r>
      <w:r>
        <w:tab/>
        <w:t>20</w:t>
      </w:r>
      <w:r>
        <w:tab/>
        <w:t>N</w:t>
      </w:r>
    </w:p>
    <w:p w:rsidR="00605DFC" w:rsidRDefault="00605DFC">
      <w:r>
        <w:t>Ben/Matty</w:t>
      </w:r>
      <w:r>
        <w:tab/>
      </w:r>
      <w:r>
        <w:tab/>
      </w:r>
      <w:r>
        <w:tab/>
        <w:t>Tom p /Chris</w:t>
      </w:r>
      <w:r>
        <w:tab/>
      </w:r>
      <w:r>
        <w:tab/>
        <w:t>21</w:t>
      </w:r>
      <w:r>
        <w:tab/>
        <w:t>12</w:t>
      </w:r>
      <w:r>
        <w:tab/>
        <w:t>N</w:t>
      </w:r>
    </w:p>
    <w:p w:rsidR="00605DFC" w:rsidRPr="006F3B0A" w:rsidRDefault="00605DFC">
      <w:pPr>
        <w:rPr>
          <w:b/>
        </w:rPr>
      </w:pPr>
      <w:r w:rsidRPr="006F3B0A">
        <w:rPr>
          <w:b/>
        </w:rPr>
        <w:t>Girls Doubles</w:t>
      </w:r>
    </w:p>
    <w:p w:rsidR="00605DFC" w:rsidRDefault="00605DFC">
      <w:r>
        <w:t>Ellie/Beth</w:t>
      </w:r>
      <w:r>
        <w:tab/>
      </w:r>
      <w:r>
        <w:tab/>
      </w:r>
      <w:r>
        <w:tab/>
        <w:t>Emily/Elle</w:t>
      </w:r>
      <w:r>
        <w:tab/>
      </w:r>
      <w:r>
        <w:tab/>
        <w:t>21</w:t>
      </w:r>
      <w:r>
        <w:tab/>
        <w:t>0</w:t>
      </w:r>
      <w:r>
        <w:tab/>
        <w:t>N BYE</w:t>
      </w:r>
    </w:p>
    <w:p w:rsidR="00605DFC" w:rsidRDefault="00605DFC">
      <w:r>
        <w:t>Sarah/Lexie</w:t>
      </w:r>
      <w:r>
        <w:tab/>
      </w:r>
      <w:r>
        <w:tab/>
      </w:r>
      <w:r>
        <w:tab/>
        <w:t>Hanna C/ Anna CS</w:t>
      </w:r>
      <w:r>
        <w:tab/>
        <w:t>21</w:t>
      </w:r>
      <w:r>
        <w:tab/>
        <w:t>19</w:t>
      </w:r>
      <w:r>
        <w:tab/>
        <w:t>N</w:t>
      </w:r>
    </w:p>
    <w:p w:rsidR="00605DFC" w:rsidRPr="006F3B0A" w:rsidRDefault="00605DFC">
      <w:pPr>
        <w:rPr>
          <w:b/>
        </w:rPr>
      </w:pPr>
      <w:r w:rsidRPr="006F3B0A">
        <w:rPr>
          <w:b/>
        </w:rPr>
        <w:t>Mixed doubles</w:t>
      </w:r>
    </w:p>
    <w:p w:rsidR="00605DFC" w:rsidRDefault="00605DFC">
      <w:r>
        <w:t>Ben/Beth</w:t>
      </w:r>
      <w:r>
        <w:tab/>
      </w:r>
      <w:r>
        <w:tab/>
      </w:r>
      <w:r>
        <w:tab/>
        <w:t>Tom M /Hannah</w:t>
      </w:r>
      <w:r>
        <w:tab/>
        <w:t>14</w:t>
      </w:r>
      <w:r>
        <w:tab/>
        <w:t>21</w:t>
      </w:r>
      <w:r>
        <w:tab/>
        <w:t>Y</w:t>
      </w:r>
    </w:p>
    <w:p w:rsidR="00605DFC" w:rsidRDefault="00605DFC">
      <w:r>
        <w:t>Matty/Lexie</w:t>
      </w:r>
      <w:r>
        <w:tab/>
      </w:r>
      <w:r>
        <w:tab/>
      </w:r>
      <w:r>
        <w:tab/>
        <w:t>TomP/ Anna CS</w:t>
      </w:r>
      <w:r>
        <w:tab/>
      </w:r>
      <w:r>
        <w:tab/>
        <w:t>18</w:t>
      </w:r>
      <w:r>
        <w:tab/>
        <w:t>21</w:t>
      </w:r>
      <w:r>
        <w:tab/>
        <w:t>Y</w:t>
      </w:r>
    </w:p>
    <w:p w:rsidR="00605DFC" w:rsidRDefault="00605DFC">
      <w:r w:rsidRPr="006F3B0A">
        <w:rPr>
          <w:b/>
        </w:rPr>
        <w:t>Northumberland Won 8-2</w:t>
      </w:r>
      <w:r>
        <w:t xml:space="preserve"> </w:t>
      </w:r>
      <w:r>
        <w:tab/>
        <w:t>204-140</w:t>
      </w:r>
    </w:p>
    <w:p w:rsidR="00605DFC" w:rsidRDefault="00605DFC"/>
    <w:p w:rsidR="00605DFC" w:rsidRDefault="00605DFC">
      <w:r>
        <w:t xml:space="preserve">With the winning formula working- we decided not to change the roles. In fairness to Brian, the Yorkshire Manager - who was pleasantly frustrated at the amount of Northumberland wins, 8 in a row, he was genuinely pleased for us. Unfortunately Ellie and Beth were not tested as one of their opponents had injured her back and was sadly unable to play. </w:t>
      </w:r>
    </w:p>
    <w:p w:rsidR="00605DFC" w:rsidRDefault="00605DFC">
      <w:r>
        <w:t xml:space="preserve">Hardest game of the match was 21-20 win for Ashraf and Jonathan. This game went on for ever and was very close with the </w:t>
      </w:r>
      <w:smartTag w:uri="urn:schemas-microsoft-com:office:smarttags" w:element="place">
        <w:r>
          <w:t>Yorkshire</w:t>
        </w:r>
      </w:smartTag>
      <w:r>
        <w:t xml:space="preserve"> pair coming back towards the end and nearly nicking it, but the trusty pair held their nerve. Sarah and Lexie were pushed all the way to their 21-19 win. Matty and Lexie were well down in the mixed, but found out too late how to start winning points against a very accomplished pair only to lose out to 18.</w:t>
      </w:r>
    </w:p>
    <w:p w:rsidR="00605DFC" w:rsidRDefault="00605DFC"/>
    <w:p w:rsidR="00605DFC" w:rsidRDefault="00605DFC"/>
    <w:p w:rsidR="00605DFC" w:rsidRPr="003317DB" w:rsidRDefault="00605DFC" w:rsidP="005B41AA">
      <w:pPr>
        <w:rPr>
          <w:b/>
        </w:rPr>
      </w:pPr>
      <w:r w:rsidRPr="003317DB">
        <w:rPr>
          <w:b/>
        </w:rPr>
        <w:t>Northumberland V Derbyshire</w:t>
      </w:r>
    </w:p>
    <w:p w:rsidR="00605DFC" w:rsidRPr="003317DB" w:rsidRDefault="00605DFC" w:rsidP="005B41AA">
      <w:pPr>
        <w:rPr>
          <w:b/>
        </w:rPr>
      </w:pPr>
      <w:r w:rsidRPr="003317DB">
        <w:rPr>
          <w:b/>
        </w:rPr>
        <w:t>Boys Singles</w:t>
      </w:r>
    </w:p>
    <w:p w:rsidR="00605DFC" w:rsidRDefault="00605DFC" w:rsidP="005B41AA">
      <w:r>
        <w:t>Ashraf</w:t>
      </w:r>
      <w:r>
        <w:tab/>
      </w:r>
      <w:r>
        <w:tab/>
      </w:r>
      <w:r>
        <w:tab/>
      </w:r>
      <w:r>
        <w:tab/>
        <w:t>Billy</w:t>
      </w:r>
      <w:r>
        <w:tab/>
      </w:r>
      <w:r>
        <w:tab/>
      </w:r>
      <w:r>
        <w:tab/>
        <w:t>21</w:t>
      </w:r>
      <w:r>
        <w:tab/>
        <w:t>13</w:t>
      </w:r>
      <w:r>
        <w:tab/>
        <w:t>N</w:t>
      </w:r>
    </w:p>
    <w:p w:rsidR="00605DFC" w:rsidRDefault="00605DFC" w:rsidP="005B41AA">
      <w:r>
        <w:t>Jonathan</w:t>
      </w:r>
      <w:r>
        <w:tab/>
      </w:r>
      <w:r>
        <w:tab/>
      </w:r>
      <w:r>
        <w:tab/>
        <w:t>Kieran</w:t>
      </w:r>
      <w:r>
        <w:tab/>
      </w:r>
      <w:r>
        <w:tab/>
      </w:r>
      <w:r>
        <w:tab/>
        <w:t>21</w:t>
      </w:r>
      <w:r>
        <w:tab/>
        <w:t>7</w:t>
      </w:r>
      <w:r>
        <w:tab/>
        <w:t>N</w:t>
      </w:r>
    </w:p>
    <w:p w:rsidR="00605DFC" w:rsidRPr="003317DB" w:rsidRDefault="00605DFC" w:rsidP="005B41AA">
      <w:pPr>
        <w:rPr>
          <w:b/>
        </w:rPr>
      </w:pPr>
      <w:r w:rsidRPr="003317DB">
        <w:rPr>
          <w:b/>
        </w:rPr>
        <w:t>Girls Singles</w:t>
      </w:r>
    </w:p>
    <w:p w:rsidR="00605DFC" w:rsidRDefault="00605DFC" w:rsidP="005B41AA">
      <w:r>
        <w:t>Sarah</w:t>
      </w:r>
      <w:r>
        <w:tab/>
      </w:r>
      <w:r>
        <w:tab/>
      </w:r>
      <w:r>
        <w:tab/>
      </w:r>
      <w:r>
        <w:tab/>
        <w:t>Andrea</w:t>
      </w:r>
      <w:r>
        <w:tab/>
      </w:r>
      <w:r>
        <w:tab/>
      </w:r>
      <w:r>
        <w:tab/>
        <w:t>17</w:t>
      </w:r>
      <w:r>
        <w:tab/>
        <w:t>21</w:t>
      </w:r>
      <w:r>
        <w:tab/>
        <w:t>D</w:t>
      </w:r>
    </w:p>
    <w:p w:rsidR="00605DFC" w:rsidRDefault="00605DFC" w:rsidP="005B41AA">
      <w:r>
        <w:t>Ellie</w:t>
      </w:r>
      <w:r>
        <w:tab/>
      </w:r>
      <w:r>
        <w:tab/>
      </w:r>
      <w:r>
        <w:tab/>
      </w:r>
      <w:r>
        <w:tab/>
        <w:t>Megan</w:t>
      </w:r>
      <w:r>
        <w:tab/>
      </w:r>
      <w:r>
        <w:tab/>
      </w:r>
      <w:r>
        <w:tab/>
        <w:t>21</w:t>
      </w:r>
      <w:r>
        <w:tab/>
        <w:t>19</w:t>
      </w:r>
      <w:r>
        <w:tab/>
        <w:t>N</w:t>
      </w:r>
    </w:p>
    <w:p w:rsidR="00605DFC" w:rsidRPr="003317DB" w:rsidRDefault="00605DFC" w:rsidP="005B41AA">
      <w:pPr>
        <w:rPr>
          <w:b/>
        </w:rPr>
      </w:pPr>
      <w:r w:rsidRPr="003317DB">
        <w:rPr>
          <w:b/>
        </w:rPr>
        <w:t>Boys Doubles</w:t>
      </w:r>
    </w:p>
    <w:p w:rsidR="00605DFC" w:rsidRDefault="00605DFC" w:rsidP="005B41AA">
      <w:r>
        <w:t>Ashraf/Jonathan</w:t>
      </w:r>
      <w:r>
        <w:tab/>
      </w:r>
      <w:r>
        <w:tab/>
        <w:t>Raguar/Joe</w:t>
      </w:r>
      <w:r>
        <w:tab/>
      </w:r>
      <w:r>
        <w:tab/>
        <w:t>21</w:t>
      </w:r>
      <w:r>
        <w:tab/>
        <w:t>15</w:t>
      </w:r>
      <w:r>
        <w:tab/>
        <w:t>N</w:t>
      </w:r>
    </w:p>
    <w:p w:rsidR="00605DFC" w:rsidRDefault="00605DFC" w:rsidP="005B41AA">
      <w:r>
        <w:t>Bern/Matty</w:t>
      </w:r>
      <w:r>
        <w:tab/>
      </w:r>
      <w:r>
        <w:tab/>
      </w:r>
      <w:r>
        <w:tab/>
        <w:t>Billy/Kieran</w:t>
      </w:r>
      <w:r>
        <w:tab/>
      </w:r>
      <w:r>
        <w:tab/>
        <w:t>21</w:t>
      </w:r>
      <w:r>
        <w:tab/>
        <w:t>11</w:t>
      </w:r>
      <w:r>
        <w:tab/>
        <w:t>N</w:t>
      </w:r>
    </w:p>
    <w:p w:rsidR="00605DFC" w:rsidRPr="003317DB" w:rsidRDefault="00605DFC" w:rsidP="005B41AA">
      <w:pPr>
        <w:rPr>
          <w:b/>
        </w:rPr>
      </w:pPr>
      <w:r w:rsidRPr="003317DB">
        <w:rPr>
          <w:b/>
        </w:rPr>
        <w:t>Girls Doubles</w:t>
      </w:r>
    </w:p>
    <w:p w:rsidR="00605DFC" w:rsidRDefault="00605DFC" w:rsidP="005B41AA">
      <w:r>
        <w:t>Ellie/Beth</w:t>
      </w:r>
      <w:r>
        <w:tab/>
      </w:r>
      <w:r>
        <w:tab/>
      </w:r>
      <w:r>
        <w:tab/>
        <w:t>Andrea / Molly</w:t>
      </w:r>
      <w:r>
        <w:tab/>
      </w:r>
      <w:r>
        <w:tab/>
        <w:t>21</w:t>
      </w:r>
      <w:r>
        <w:tab/>
        <w:t>18</w:t>
      </w:r>
      <w:r>
        <w:tab/>
        <w:t>N</w:t>
      </w:r>
    </w:p>
    <w:p w:rsidR="00605DFC" w:rsidRDefault="00605DFC" w:rsidP="005B41AA">
      <w:r>
        <w:t>Sarah/Lexie</w:t>
      </w:r>
      <w:r>
        <w:tab/>
      </w:r>
      <w:r>
        <w:tab/>
      </w:r>
      <w:r>
        <w:tab/>
        <w:t>Molly G / Megan</w:t>
      </w:r>
      <w:r>
        <w:tab/>
        <w:t>20</w:t>
      </w:r>
      <w:r>
        <w:tab/>
        <w:t>21</w:t>
      </w:r>
      <w:r>
        <w:tab/>
        <w:t>D</w:t>
      </w:r>
    </w:p>
    <w:p w:rsidR="00605DFC" w:rsidRPr="003317DB" w:rsidRDefault="00605DFC" w:rsidP="005B41AA">
      <w:pPr>
        <w:rPr>
          <w:b/>
        </w:rPr>
      </w:pPr>
      <w:r w:rsidRPr="003317DB">
        <w:rPr>
          <w:b/>
        </w:rPr>
        <w:t>Mixed Doubles</w:t>
      </w:r>
    </w:p>
    <w:p w:rsidR="00605DFC" w:rsidRDefault="00605DFC" w:rsidP="005B41AA">
      <w:r>
        <w:t>Ben/Beth</w:t>
      </w:r>
      <w:r>
        <w:tab/>
      </w:r>
      <w:r>
        <w:tab/>
      </w:r>
      <w:r>
        <w:tab/>
        <w:t>Raguar/Molly</w:t>
      </w:r>
      <w:r>
        <w:tab/>
      </w:r>
      <w:r>
        <w:tab/>
        <w:t>14</w:t>
      </w:r>
      <w:r>
        <w:tab/>
        <w:t>21</w:t>
      </w:r>
      <w:r>
        <w:tab/>
        <w:t>D</w:t>
      </w:r>
    </w:p>
    <w:p w:rsidR="00605DFC" w:rsidRDefault="00605DFC" w:rsidP="005B41AA">
      <w:r>
        <w:t>Matty/Lexie</w:t>
      </w:r>
      <w:r>
        <w:tab/>
      </w:r>
      <w:r>
        <w:tab/>
      </w:r>
      <w:r>
        <w:tab/>
        <w:t>Joe/MollyW</w:t>
      </w:r>
      <w:r>
        <w:tab/>
      </w:r>
      <w:r>
        <w:tab/>
        <w:t>14</w:t>
      </w:r>
      <w:r>
        <w:tab/>
        <w:t>21</w:t>
      </w:r>
      <w:r>
        <w:tab/>
        <w:t>D</w:t>
      </w:r>
    </w:p>
    <w:p w:rsidR="00605DFC" w:rsidRDefault="00605DFC" w:rsidP="005B41AA">
      <w:r w:rsidRPr="003317DB">
        <w:rPr>
          <w:b/>
        </w:rPr>
        <w:t>Northumberland Won 6-4</w:t>
      </w:r>
      <w:r>
        <w:tab/>
        <w:t>191-167</w:t>
      </w:r>
    </w:p>
    <w:p w:rsidR="00605DFC" w:rsidRDefault="00605DFC">
      <w:r>
        <w:t xml:space="preserve">Last up, without a break and with some very </w:t>
      </w:r>
      <w:bookmarkStart w:id="0" w:name="_GoBack"/>
      <w:bookmarkEnd w:id="0"/>
      <w:r>
        <w:t>tired players - Derbyshire.</w:t>
      </w:r>
    </w:p>
    <w:p w:rsidR="00605DFC" w:rsidRDefault="00605DFC">
      <w:r>
        <w:t>My mistake - the Derbyshire Manager wanted to put on the Mixed Doubles first, which I relented to and we lost both matches to 14. Advantage Derbyshire, but not for long - young Ashraf and Jonathan got us back to level. Sarah narrowly lost to 17 - but had strained her side. Ellie got us moving again with an excellent 21-19 victory. The match was all level - both boys’ doubles pulled us ahead with fantastic wins. Ellie and Beth were next up and came out victors with 21-18 giving us the 6-3 advantage.</w:t>
      </w:r>
    </w:p>
    <w:p w:rsidR="00605DFC" w:rsidRDefault="00605DFC">
      <w:r>
        <w:t>A very tired Sarah and Lexie went into the final game and were so unlucky to lose 20-21. Fortunately the pressure was off.</w:t>
      </w:r>
    </w:p>
    <w:p w:rsidR="00605DFC" w:rsidRDefault="00605DFC">
      <w:r>
        <w:t xml:space="preserve">Massive praise must go to the team for their effort, drive and commitment - Rob’s coaching is paying off! </w:t>
      </w:r>
    </w:p>
    <w:p w:rsidR="00605DFC" w:rsidRDefault="00605DFC">
      <w:r>
        <w:t xml:space="preserve">Thanks to Andy Wilson and Zayeed Alam for assisting in the team motivation, coaching and transport. </w:t>
      </w:r>
    </w:p>
    <w:p w:rsidR="00605DFC" w:rsidRDefault="00605DFC">
      <w:r>
        <w:t>Chris Howard.</w:t>
      </w:r>
    </w:p>
    <w:sectPr w:rsidR="00605DFC" w:rsidSect="002711F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7E7C"/>
    <w:rsid w:val="00044445"/>
    <w:rsid w:val="00077E7C"/>
    <w:rsid w:val="000B2A51"/>
    <w:rsid w:val="00217673"/>
    <w:rsid w:val="002711F1"/>
    <w:rsid w:val="002E0C0C"/>
    <w:rsid w:val="003317DB"/>
    <w:rsid w:val="00381EC0"/>
    <w:rsid w:val="003F19B3"/>
    <w:rsid w:val="00495058"/>
    <w:rsid w:val="005B41AA"/>
    <w:rsid w:val="00605DFC"/>
    <w:rsid w:val="006F3B0A"/>
    <w:rsid w:val="00705EB0"/>
    <w:rsid w:val="00761127"/>
    <w:rsid w:val="00761708"/>
    <w:rsid w:val="007735C6"/>
    <w:rsid w:val="00806BE7"/>
    <w:rsid w:val="0081670D"/>
    <w:rsid w:val="008A7B53"/>
    <w:rsid w:val="008D1DBB"/>
    <w:rsid w:val="009348E6"/>
    <w:rsid w:val="009524E4"/>
    <w:rsid w:val="00971EF9"/>
    <w:rsid w:val="009E0442"/>
    <w:rsid w:val="00B538AF"/>
    <w:rsid w:val="00BA0CE8"/>
    <w:rsid w:val="00C272A8"/>
    <w:rsid w:val="00C754A8"/>
    <w:rsid w:val="00D26B70"/>
    <w:rsid w:val="00DC55F7"/>
    <w:rsid w:val="00DF5A6E"/>
    <w:rsid w:val="00EB475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1F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6</Pages>
  <Words>1093</Words>
  <Characters>6233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Midway Badminton League- Under 16- Sheffield</dc:title>
  <dc:subject/>
  <dc:creator>User</dc:creator>
  <cp:keywords/>
  <dc:description/>
  <cp:lastModifiedBy>Owner</cp:lastModifiedBy>
  <cp:revision>3</cp:revision>
  <dcterms:created xsi:type="dcterms:W3CDTF">2014-02-17T13:24:00Z</dcterms:created>
  <dcterms:modified xsi:type="dcterms:W3CDTF">2014-02-17T15:39:00Z</dcterms:modified>
</cp:coreProperties>
</file>